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30D2" w14:textId="4FCC8878" w:rsidR="00422859" w:rsidRDefault="00422859" w:rsidP="00D80554">
      <w:pPr>
        <w:spacing w:after="0" w:line="360" w:lineRule="auto"/>
        <w:contextualSpacing/>
        <w:rPr>
          <w:rFonts w:ascii="Calibri" w:hAnsi="Calibri" w:cs="Arial"/>
          <w:b/>
          <w:sz w:val="22"/>
          <w:szCs w:val="22"/>
        </w:rPr>
      </w:pPr>
    </w:p>
    <w:p w14:paraId="64B5DFF3" w14:textId="76CC2490" w:rsidR="002721E2" w:rsidRDefault="002721E2" w:rsidP="00422859">
      <w:pPr>
        <w:spacing w:after="0" w:line="360" w:lineRule="auto"/>
        <w:contextualSpacing/>
        <w:rPr>
          <w:rFonts w:ascii="Calibri" w:hAnsi="Calibri" w:cs="Arial"/>
          <w:b/>
          <w:sz w:val="32"/>
          <w:szCs w:val="32"/>
        </w:rPr>
      </w:pPr>
    </w:p>
    <w:p w14:paraId="305D4A44" w14:textId="057D5ABF" w:rsidR="002721E2" w:rsidRDefault="002721E2" w:rsidP="002721E2">
      <w:pPr>
        <w:spacing w:before="120" w:after="120"/>
        <w:jc w:val="both"/>
        <w:rPr>
          <w:rFonts w:asciiTheme="majorHAnsi" w:eastAsiaTheme="minorEastAsia" w:hAnsiTheme="majorHAnsi" w:cstheme="majorHAnsi"/>
          <w:color w:val="8FABA4"/>
          <w:sz w:val="44"/>
          <w:szCs w:val="20"/>
        </w:rPr>
      </w:pPr>
    </w:p>
    <w:p w14:paraId="05F6D624" w14:textId="3E1DF556" w:rsidR="00422859" w:rsidRPr="00042CAE" w:rsidRDefault="00422859" w:rsidP="002721E2">
      <w:pPr>
        <w:spacing w:before="120" w:after="120"/>
        <w:jc w:val="both"/>
        <w:rPr>
          <w:rFonts w:asciiTheme="majorHAnsi" w:eastAsiaTheme="minorEastAsia" w:hAnsiTheme="majorHAnsi" w:cstheme="majorHAnsi"/>
          <w:color w:val="303D61"/>
          <w:sz w:val="44"/>
          <w:szCs w:val="20"/>
        </w:rPr>
      </w:pPr>
      <w:r w:rsidRPr="00042CAE">
        <w:rPr>
          <w:rFonts w:asciiTheme="majorHAnsi" w:eastAsiaTheme="minorEastAsia" w:hAnsiTheme="majorHAnsi" w:cstheme="majorHAnsi"/>
          <w:color w:val="303D61"/>
          <w:sz w:val="44"/>
          <w:szCs w:val="20"/>
        </w:rPr>
        <w:t>Practice</w:t>
      </w:r>
      <w:r w:rsidRPr="00042CAE">
        <w:rPr>
          <w:rFonts w:ascii="Calibri" w:hAnsi="Calibri" w:cs="Arial"/>
          <w:b/>
          <w:color w:val="303D61"/>
          <w:sz w:val="32"/>
          <w:szCs w:val="32"/>
        </w:rPr>
        <w:t xml:space="preserve"> </w:t>
      </w:r>
      <w:r w:rsidRPr="00042CAE">
        <w:rPr>
          <w:rFonts w:asciiTheme="majorHAnsi" w:eastAsiaTheme="minorEastAsia" w:hAnsiTheme="majorHAnsi" w:cstheme="majorHAnsi"/>
          <w:color w:val="303D61"/>
          <w:sz w:val="44"/>
          <w:szCs w:val="20"/>
        </w:rPr>
        <w:t>session</w:t>
      </w:r>
      <w:r w:rsidRPr="00042CAE">
        <w:rPr>
          <w:rFonts w:ascii="Calibri" w:hAnsi="Calibri" w:cs="Arial"/>
          <w:b/>
          <w:color w:val="303D61"/>
          <w:sz w:val="32"/>
          <w:szCs w:val="32"/>
        </w:rPr>
        <w:t xml:space="preserve"> </w:t>
      </w:r>
      <w:r w:rsidRPr="00042CAE">
        <w:rPr>
          <w:rFonts w:asciiTheme="majorHAnsi" w:eastAsiaTheme="minorEastAsia" w:hAnsiTheme="majorHAnsi" w:cstheme="majorHAnsi"/>
          <w:color w:val="303D61"/>
          <w:sz w:val="44"/>
          <w:szCs w:val="20"/>
        </w:rPr>
        <w:t>abstract</w:t>
      </w:r>
      <w:r w:rsidRPr="00042CAE">
        <w:rPr>
          <w:rFonts w:ascii="Calibri" w:hAnsi="Calibri"/>
          <w:b/>
          <w:color w:val="303D61"/>
          <w:sz w:val="32"/>
          <w:szCs w:val="32"/>
        </w:rPr>
        <w:t xml:space="preserve"> </w:t>
      </w:r>
      <w:r w:rsidRPr="00042CAE">
        <w:rPr>
          <w:rFonts w:asciiTheme="majorHAnsi" w:eastAsiaTheme="minorEastAsia" w:hAnsiTheme="majorHAnsi" w:cstheme="majorHAnsi"/>
          <w:color w:val="303D61"/>
          <w:sz w:val="44"/>
          <w:szCs w:val="20"/>
        </w:rPr>
        <w:t>template</w:t>
      </w:r>
    </w:p>
    <w:p w14:paraId="22834D0A" w14:textId="77777777" w:rsidR="00042CAE" w:rsidRDefault="00314319" w:rsidP="00042CAE">
      <w:pPr>
        <w:spacing w:before="120" w:after="120"/>
        <w:jc w:val="both"/>
        <w:rPr>
          <w:rFonts w:ascii="Calibri Light" w:eastAsia="Times New Roman" w:hAnsi="Calibri Light" w:cs="Calibri Light"/>
          <w:color w:val="3B3838" w:themeColor="background2" w:themeShade="40"/>
          <w:sz w:val="28"/>
          <w:szCs w:val="28"/>
          <w:lang w:val="en" w:eastAsia="en-AU"/>
        </w:rPr>
      </w:pPr>
      <w:r>
        <w:rPr>
          <w:rFonts w:ascii="Calibri Light" w:eastAsia="Times New Roman" w:hAnsi="Calibri Light" w:cs="Calibri Light"/>
          <w:noProof/>
          <w:color w:val="3B3838" w:themeColor="background2" w:themeShade="40"/>
          <w:sz w:val="28"/>
          <w:szCs w:val="28"/>
          <w:lang w:val="en" w:eastAsia="en-AU"/>
        </w:rPr>
        <w:drawing>
          <wp:anchor distT="0" distB="0" distL="114300" distR="114300" simplePos="0" relativeHeight="251659264" behindDoc="0" locked="0" layoutInCell="1" allowOverlap="1" wp14:anchorId="2493FE30" wp14:editId="3A81A145">
            <wp:simplePos x="0" y="0"/>
            <wp:positionH relativeFrom="margin">
              <wp:align>left</wp:align>
            </wp:positionH>
            <wp:positionV relativeFrom="page">
              <wp:posOffset>6933565</wp:posOffset>
            </wp:positionV>
            <wp:extent cx="2456180" cy="2495550"/>
            <wp:effectExtent l="0" t="0" r="1270" b="0"/>
            <wp:wrapSquare wrapText="bothSides"/>
            <wp:docPr id="1651925122" name="Picture 6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25122" name="Picture 6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304F3B3" wp14:editId="010867C5">
            <wp:simplePos x="0" y="0"/>
            <wp:positionH relativeFrom="page">
              <wp:posOffset>-3529713</wp:posOffset>
            </wp:positionH>
            <wp:positionV relativeFrom="page">
              <wp:posOffset>6299729</wp:posOffset>
            </wp:positionV>
            <wp:extent cx="10914116" cy="5246761"/>
            <wp:effectExtent l="209550" t="3048000" r="249555" b="3059430"/>
            <wp:wrapSquare wrapText="bothSides"/>
            <wp:docPr id="1999143865" name="Picture 3" descr="A blue background with different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43865" name="Picture 3" descr="A blue background with different shap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2655">
                      <a:off x="0" y="0"/>
                      <a:ext cx="10914116" cy="5246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1E2" w:rsidRPr="00FC7F8F">
        <w:rPr>
          <w:rFonts w:ascii="Calibri Light" w:eastAsia="Times New Roman" w:hAnsi="Calibri Light" w:cs="Calibri Light"/>
          <w:color w:val="3B3838" w:themeColor="background2" w:themeShade="40"/>
          <w:sz w:val="28"/>
          <w:szCs w:val="28"/>
          <w:lang w:val="en" w:eastAsia="en-AU"/>
        </w:rPr>
        <w:t>A professional development event for people who work with people who use alcohol and other drugs</w:t>
      </w:r>
    </w:p>
    <w:p w14:paraId="791BCDD8" w14:textId="4ABF288C" w:rsidR="00D51629" w:rsidRPr="00042CAE" w:rsidRDefault="00D51629" w:rsidP="00042CAE">
      <w:pPr>
        <w:spacing w:before="120" w:after="120"/>
        <w:jc w:val="both"/>
        <w:rPr>
          <w:rFonts w:ascii="Calibri Light" w:eastAsia="Times New Roman" w:hAnsi="Calibri Light" w:cs="Calibri Light"/>
          <w:color w:val="3B3838" w:themeColor="background2" w:themeShade="40"/>
          <w:sz w:val="28"/>
          <w:szCs w:val="28"/>
          <w:lang w:val="en" w:eastAsia="en-AU"/>
        </w:rPr>
      </w:pPr>
      <w:r w:rsidRPr="00042CA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lastRenderedPageBreak/>
        <w:t>Guidelines</w:t>
      </w:r>
      <w:r w:rsidR="00E27021" w:rsidRPr="00042CA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tab/>
      </w:r>
    </w:p>
    <w:p w14:paraId="3AB4E0AA" w14:textId="5C4D6B51" w:rsidR="00483B8C" w:rsidRDefault="00483B8C" w:rsidP="002721E2">
      <w:p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The presentations will t</w:t>
      </w:r>
      <w:r w:rsidR="000F640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ake place in chaired sessions around a particular topi</w:t>
      </w:r>
      <w:r w:rsidR="00A8410A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c and are 20 minutes long with five</w:t>
      </w:r>
      <w:r w:rsidR="000F640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minutes question time.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481BA3B6" w14:textId="77777777" w:rsidR="00483B8C" w:rsidRPr="00483B8C" w:rsidRDefault="004A3767" w:rsidP="00483B8C">
      <w:pPr>
        <w:pStyle w:val="ListParagraph"/>
        <w:numPr>
          <w:ilvl w:val="0"/>
          <w:numId w:val="44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Font</w:t>
      </w:r>
      <w:r w:rsidR="00FE396B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:</w:t>
      </w: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</w:t>
      </w:r>
      <w:r w:rsidR="00A56C61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Calibr</w:t>
      </w:r>
      <w:r w:rsidR="00987712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i</w:t>
      </w: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11</w:t>
      </w:r>
      <w:r w:rsidR="00FE396B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, black</w:t>
      </w:r>
      <w:r w:rsidR="00483B8C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676461AB" w14:textId="02FDBD79" w:rsidR="00483B8C" w:rsidRPr="00483B8C" w:rsidRDefault="004A3767" w:rsidP="00483B8C">
      <w:pPr>
        <w:pStyle w:val="ListParagraph"/>
        <w:numPr>
          <w:ilvl w:val="0"/>
          <w:numId w:val="44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Word count: 300 words</w:t>
      </w:r>
      <w:r w:rsidR="00E27021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AEFDA9A" w14:textId="4649052A" w:rsidR="00D1700D" w:rsidRPr="00314319" w:rsidRDefault="00E24CD6" w:rsidP="00314319">
      <w:pPr>
        <w:pStyle w:val="ListParagraph"/>
        <w:numPr>
          <w:ilvl w:val="0"/>
          <w:numId w:val="44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Line s</w:t>
      </w:r>
      <w:r w:rsidR="00D3420C"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pacing: 1.5</w:t>
      </w:r>
    </w:p>
    <w:p w14:paraId="3EA22362" w14:textId="77777777" w:rsidR="003F404D" w:rsidRPr="00042CAE" w:rsidRDefault="003F404D" w:rsidP="002721E2">
      <w:pPr>
        <w:spacing w:before="120" w:after="120"/>
        <w:jc w:val="both"/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</w:pPr>
      <w:r w:rsidRPr="00042CA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t>Template</w:t>
      </w:r>
    </w:p>
    <w:p w14:paraId="6D342D7B" w14:textId="77777777" w:rsidR="00E27021" w:rsidRPr="00E27021" w:rsidRDefault="003F404D" w:rsidP="002721E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Title of session</w:t>
      </w:r>
      <w:r w:rsidR="00E27021"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05C1C172" w14:textId="77777777" w:rsidR="003F404D" w:rsidRPr="00E27021" w:rsidRDefault="00E27021" w:rsidP="00E27021">
      <w:pPr>
        <w:spacing w:after="0" w:line="360" w:lineRule="auto"/>
        <w:ind w:firstLine="357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T</w:t>
      </w:r>
      <w:r w:rsidR="00D93DCF" w:rsidRPr="00E27021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itles should be brief and reflect the content of the abstract</w:t>
      </w:r>
      <w:r w:rsidR="00E66309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7526EC55" w14:textId="77777777" w:rsidR="00E27021" w:rsidRPr="00E27021" w:rsidRDefault="00812A57" w:rsidP="002721E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Issue </w:t>
      </w:r>
    </w:p>
    <w:p w14:paraId="71456260" w14:textId="77777777" w:rsidR="003F404D" w:rsidRPr="002721E2" w:rsidRDefault="00E27021" w:rsidP="00E27021">
      <w:pPr>
        <w:pStyle w:val="ListParagraph"/>
        <w:spacing w:after="0" w:line="360" w:lineRule="auto"/>
        <w:ind w:left="357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D</w:t>
      </w:r>
      <w:r w:rsidR="00812A5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escribe the aims of this service or intervention, and how the need was identified. </w:t>
      </w:r>
    </w:p>
    <w:p w14:paraId="0DDBF37D" w14:textId="77777777" w:rsidR="00E27021" w:rsidRPr="00E27021" w:rsidRDefault="00E27021" w:rsidP="002721E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Setting</w:t>
      </w:r>
    </w:p>
    <w:p w14:paraId="4A18CA91" w14:textId="77777777" w:rsidR="00812A57" w:rsidRPr="002721E2" w:rsidRDefault="00E27021" w:rsidP="00E27021">
      <w:pPr>
        <w:pStyle w:val="ListParagraph"/>
        <w:spacing w:after="0" w:line="360" w:lineRule="auto"/>
        <w:ind w:left="357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P</w:t>
      </w:r>
      <w:r w:rsidR="00812A5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rovide some details such as geographical location, target population, or patterns/prevalence of alcohol/drug use</w:t>
      </w:r>
      <w:r w:rsidR="00E66309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341FF372" w14:textId="77777777" w:rsidR="00E27021" w:rsidRPr="00E27021" w:rsidRDefault="00E27021" w:rsidP="002721E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Project</w:t>
      </w:r>
    </w:p>
    <w:p w14:paraId="48CB1CED" w14:textId="77777777" w:rsidR="00812A57" w:rsidRPr="002721E2" w:rsidRDefault="00E27021" w:rsidP="00E27021">
      <w:pPr>
        <w:pStyle w:val="ListParagraph"/>
        <w:spacing w:after="0" w:line="360" w:lineRule="auto"/>
        <w:ind w:left="357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D</w:t>
      </w:r>
      <w:r w:rsidR="00812A5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escribe your service, program or intervention:</w:t>
      </w:r>
    </w:p>
    <w:p w14:paraId="33219900" w14:textId="77777777" w:rsidR="00812A57" w:rsidRPr="002721E2" w:rsidRDefault="00812A57" w:rsidP="002721E2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did you do?</w:t>
      </w:r>
    </w:p>
    <w:p w14:paraId="2AF753DE" w14:textId="77777777" w:rsidR="00812A57" w:rsidRPr="002721E2" w:rsidRDefault="00812A57" w:rsidP="002721E2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How did you do it?</w:t>
      </w:r>
    </w:p>
    <w:p w14:paraId="6D592E55" w14:textId="77777777" w:rsidR="00812A57" w:rsidRPr="002721E2" w:rsidRDefault="00812A57" w:rsidP="002721E2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made you decide to do it this way?</w:t>
      </w:r>
    </w:p>
    <w:p w14:paraId="1153660C" w14:textId="77777777" w:rsidR="00812A57" w:rsidRPr="002721E2" w:rsidRDefault="00812A57" w:rsidP="002721E2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makes the service different?</w:t>
      </w:r>
    </w:p>
    <w:p w14:paraId="477E94E1" w14:textId="77777777" w:rsidR="00E27021" w:rsidRPr="00E27021" w:rsidRDefault="00812A57" w:rsidP="002721E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27021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Outcomes </w:t>
      </w:r>
    </w:p>
    <w:p w14:paraId="5E225042" w14:textId="77777777" w:rsidR="003F404D" w:rsidRPr="002721E2" w:rsidRDefault="00E27021" w:rsidP="00E27021">
      <w:pPr>
        <w:pStyle w:val="ListParagraph"/>
        <w:spacing w:after="0" w:line="360" w:lineRule="auto"/>
        <w:ind w:left="357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D</w:t>
      </w:r>
      <w:r w:rsidR="00812A57"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escribe the impact or results of your intervention: </w:t>
      </w:r>
    </w:p>
    <w:p w14:paraId="656DC99E" w14:textId="77777777" w:rsidR="003F404D" w:rsidRPr="002721E2" w:rsidRDefault="00812A57" w:rsidP="002721E2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How many people did you reach or help?</w:t>
      </w:r>
    </w:p>
    <w:p w14:paraId="3FDCA3D7" w14:textId="77777777" w:rsidR="00812A57" w:rsidRPr="002721E2" w:rsidRDefault="00812A57" w:rsidP="002721E2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barriers did you face?</w:t>
      </w:r>
    </w:p>
    <w:p w14:paraId="0E864919" w14:textId="77777777" w:rsidR="00812A57" w:rsidRPr="002721E2" w:rsidRDefault="00812A57" w:rsidP="002721E2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would you do differently if you could start again?</w:t>
      </w:r>
    </w:p>
    <w:p w14:paraId="50AEFD54" w14:textId="77777777" w:rsidR="00D93DCF" w:rsidRDefault="00812A57" w:rsidP="002721E2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What lessons did you learn?</w:t>
      </w:r>
    </w:p>
    <w:p w14:paraId="643950A9" w14:textId="77777777" w:rsidR="00D1700D" w:rsidRDefault="00D1700D">
      <w:pPr>
        <w:spacing w:after="0" w:line="240" w:lineRule="auto"/>
        <w:rPr>
          <w:rFonts w:asciiTheme="majorHAnsi" w:eastAsiaTheme="minorEastAsia" w:hAnsiTheme="majorHAnsi" w:cstheme="majorHAnsi"/>
          <w:bCs/>
          <w:color w:val="8FABA4"/>
          <w:sz w:val="36"/>
          <w:szCs w:val="36"/>
        </w:rPr>
      </w:pPr>
      <w:r>
        <w:rPr>
          <w:rFonts w:asciiTheme="majorHAnsi" w:eastAsiaTheme="minorEastAsia" w:hAnsiTheme="majorHAnsi" w:cstheme="majorHAnsi"/>
          <w:bCs/>
          <w:color w:val="8FABA4"/>
          <w:sz w:val="36"/>
          <w:szCs w:val="36"/>
        </w:rPr>
        <w:br w:type="page"/>
      </w:r>
    </w:p>
    <w:p w14:paraId="05D858BC" w14:textId="77777777" w:rsidR="00E27021" w:rsidRPr="00042CAE" w:rsidRDefault="00E27021" w:rsidP="00E27021">
      <w:pPr>
        <w:spacing w:before="120" w:after="120"/>
        <w:jc w:val="both"/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</w:pPr>
      <w:r w:rsidRPr="00042CA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lastRenderedPageBreak/>
        <w:t xml:space="preserve">Submission </w:t>
      </w:r>
    </w:p>
    <w:p w14:paraId="57D0E901" w14:textId="31E0AEB8" w:rsidR="00E27021" w:rsidRPr="00911C40" w:rsidRDefault="00E27021" w:rsidP="00E27021">
      <w:pPr>
        <w:spacing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Submit your a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bstract</w:t>
      </w:r>
      <w:r w:rsidR="00CC6463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 with the </w:t>
      </w: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template </w:t>
      </w:r>
      <w:r w:rsidR="00CC6463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provided </w:t>
      </w:r>
      <w:r w:rsidR="0029297E"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by </w:t>
      </w:r>
      <w:r w:rsidR="00473959" w:rsidRPr="00911C40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 xml:space="preserve">5.00pm on </w:t>
      </w:r>
      <w:r w:rsidR="00473959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 xml:space="preserve">31 March </w:t>
      </w:r>
      <w:r w:rsidR="00473959" w:rsidRPr="00911C40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>202</w:t>
      </w:r>
      <w:r w:rsidR="00473959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>6</w:t>
      </w:r>
      <w:r w:rsidR="00473959"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 </w:t>
      </w:r>
      <w:r w:rsidR="0029297E"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to:</w:t>
      </w:r>
    </w:p>
    <w:p w14:paraId="1B3DBE3C" w14:textId="77777777" w:rsidR="00473959" w:rsidRPr="00911C40" w:rsidRDefault="00473959" w:rsidP="00473959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Alysha Bleney</w:t>
      </w:r>
    </w:p>
    <w:p w14:paraId="2AB7BD91" w14:textId="77777777" w:rsidR="00473959" w:rsidRPr="00911C40" w:rsidRDefault="00473959" w:rsidP="00473959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Director, Policy and Programs</w:t>
      </w:r>
    </w:p>
    <w:p w14:paraId="65F03F3C" w14:textId="77777777" w:rsidR="00473959" w:rsidRDefault="00473959" w:rsidP="00473959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Email: </w:t>
      </w:r>
      <w:hyperlink r:id="rId13" w:history="1">
        <w:r w:rsidRPr="00402836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Alysha.Bleney@qnada.org.au</w:t>
        </w:r>
      </w:hyperlink>
    </w:p>
    <w:p w14:paraId="4C96311A" w14:textId="20C98812" w:rsidR="00E27021" w:rsidRPr="00E27021" w:rsidRDefault="00E27021" w:rsidP="00B0535D">
      <w:pPr>
        <w:spacing w:before="120" w:after="120"/>
        <w:jc w:val="both"/>
        <w:rPr>
          <w:rFonts w:asciiTheme="majorHAnsi" w:eastAsia="Times New Roman" w:hAnsiTheme="majorHAnsi" w:cstheme="majorHAnsi"/>
          <w:color w:val="8FABA4"/>
          <w:sz w:val="22"/>
          <w:szCs w:val="22"/>
        </w:rPr>
      </w:pPr>
    </w:p>
    <w:sectPr w:rsidR="00E27021" w:rsidRPr="00E27021" w:rsidSect="00E27021">
      <w:headerReference w:type="default" r:id="rId14"/>
      <w:footerReference w:type="default" r:id="rId15"/>
      <w:headerReference w:type="first" r:id="rId16"/>
      <w:pgSz w:w="11906" w:h="16838" w:code="9"/>
      <w:pgMar w:top="1253" w:right="1138" w:bottom="864" w:left="1138" w:header="34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7000" w14:textId="77777777" w:rsidR="001E6182" w:rsidRDefault="001E6182">
      <w:r>
        <w:separator/>
      </w:r>
    </w:p>
  </w:endnote>
  <w:endnote w:type="continuationSeparator" w:id="0">
    <w:p w14:paraId="0F2B93A8" w14:textId="77777777" w:rsidR="001E6182" w:rsidRDefault="001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C397" w14:textId="0E3A1DF9" w:rsidR="00C96267" w:rsidRPr="00B82908" w:rsidRDefault="00042CAE" w:rsidP="00C96267">
    <w:pPr>
      <w:pStyle w:val="Footer"/>
      <w:jc w:val="both"/>
      <w:rPr>
        <w:color w:val="FFFFFF" w:themeColor="background1"/>
        <w:lang w:val="en-US"/>
      </w:rPr>
    </w:pPr>
    <w:r>
      <w:rPr>
        <w:rFonts w:eastAsiaTheme="minorEastAsia"/>
        <w:noProof/>
      </w:rPr>
      <w:drawing>
        <wp:anchor distT="0" distB="0" distL="114300" distR="114300" simplePos="0" relativeHeight="251658240" behindDoc="1" locked="0" layoutInCell="1" allowOverlap="1" wp14:anchorId="68E0366C" wp14:editId="3151DE8D">
          <wp:simplePos x="0" y="0"/>
          <wp:positionH relativeFrom="page">
            <wp:posOffset>-19050</wp:posOffset>
          </wp:positionH>
          <wp:positionV relativeFrom="paragraph">
            <wp:posOffset>-33655</wp:posOffset>
          </wp:positionV>
          <wp:extent cx="7581900" cy="952500"/>
          <wp:effectExtent l="0" t="0" r="0" b="0"/>
          <wp:wrapNone/>
          <wp:docPr id="122330973" name="Picture 10" descr="A blue background with different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0973" name="Picture 10" descr="A blue background with different shap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4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267" w:rsidRPr="00B82908">
      <w:rPr>
        <w:rFonts w:asciiTheme="majorHAnsi" w:hAnsiTheme="majorHAnsi" w:cstheme="majorHAnsi"/>
        <w:b/>
        <w:bCs/>
        <w:noProof/>
        <w:color w:val="FFFFFF" w:themeColor="background1"/>
        <w:lang w:eastAsia="en-AU"/>
      </w:rPr>
      <w:t xml:space="preserve"> </w:t>
    </w:r>
  </w:p>
  <w:p w14:paraId="679DC638" w14:textId="77777777" w:rsidR="00042CAE" w:rsidRPr="00042CAE" w:rsidRDefault="00042CAE" w:rsidP="00042CAE">
    <w:pPr>
      <w:pStyle w:val="Footer"/>
      <w:tabs>
        <w:tab w:val="clear" w:pos="4320"/>
        <w:tab w:val="clear" w:pos="8640"/>
        <w:tab w:val="left" w:pos="915"/>
      </w:tabs>
      <w:rPr>
        <w:rFonts w:asciiTheme="minorHAnsi" w:eastAsiaTheme="minorEastAsia" w:hAnsiTheme="minorHAnsi" w:cstheme="minorHAnsi"/>
        <w:color w:val="F3E1C1"/>
        <w:sz w:val="22"/>
        <w:szCs w:val="22"/>
      </w:rPr>
    </w:pPr>
    <w:r w:rsidRPr="00042CAE">
      <w:rPr>
        <w:rFonts w:asciiTheme="minorHAnsi" w:eastAsiaTheme="minorEastAsia" w:hAnsiTheme="minorHAnsi" w:cstheme="minorHAnsi"/>
        <w:color w:val="F3E1C1"/>
        <w:sz w:val="22"/>
        <w:szCs w:val="22"/>
      </w:rPr>
      <w:t>Australian Winter School 2026</w:t>
    </w:r>
  </w:p>
  <w:p w14:paraId="09B63D8B" w14:textId="08AFC58F" w:rsidR="00C96267" w:rsidRPr="00042CAE" w:rsidRDefault="00042CAE" w:rsidP="00042CAE">
    <w:pPr>
      <w:pStyle w:val="Footer"/>
      <w:tabs>
        <w:tab w:val="clear" w:pos="4320"/>
        <w:tab w:val="clear" w:pos="8640"/>
        <w:tab w:val="left" w:pos="915"/>
      </w:tabs>
      <w:rPr>
        <w:rFonts w:eastAsiaTheme="minorEastAsia"/>
        <w:color w:val="F3E1C1"/>
        <w:sz w:val="22"/>
        <w:szCs w:val="22"/>
      </w:rPr>
    </w:pPr>
    <w:r w:rsidRPr="00042CAE">
      <w:rPr>
        <w:rFonts w:asciiTheme="minorHAnsi" w:eastAsiaTheme="minorEastAsia" w:hAnsiTheme="minorHAnsi" w:cstheme="minorHAnsi"/>
        <w:color w:val="F3E1C1"/>
        <w:sz w:val="22"/>
        <w:szCs w:val="22"/>
      </w:rPr>
      <w:t>Practice Session Abstract Template</w:t>
    </w:r>
    <w:r w:rsidRPr="00042CAE">
      <w:rPr>
        <w:rFonts w:eastAsiaTheme="minorEastAsia"/>
        <w:color w:val="F3E1C1"/>
        <w:sz w:val="22"/>
        <w:szCs w:val="22"/>
      </w:rPr>
      <w:tab/>
    </w:r>
  </w:p>
  <w:p w14:paraId="2F63AE20" w14:textId="026CBC4E" w:rsidR="00C96267" w:rsidRPr="0002629E" w:rsidRDefault="00314319" w:rsidP="00314319">
    <w:pPr>
      <w:pStyle w:val="Footer"/>
      <w:tabs>
        <w:tab w:val="clear" w:pos="4320"/>
        <w:tab w:val="clear" w:pos="8640"/>
        <w:tab w:val="left" w:pos="1785"/>
      </w:tabs>
      <w:rPr>
        <w:rFonts w:eastAsiaTheme="minorEastAsia"/>
      </w:rPr>
    </w:pPr>
    <w:r>
      <w:rPr>
        <w:rFonts w:eastAsiaTheme="minorEastAsia"/>
      </w:rPr>
      <w:tab/>
    </w:r>
  </w:p>
  <w:p w14:paraId="3C3FB0E5" w14:textId="77777777" w:rsidR="003F404D" w:rsidRPr="00C96267" w:rsidRDefault="003F404D" w:rsidP="00C9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E437" w14:textId="77777777" w:rsidR="001E6182" w:rsidRDefault="001E6182">
      <w:r>
        <w:separator/>
      </w:r>
    </w:p>
  </w:footnote>
  <w:footnote w:type="continuationSeparator" w:id="0">
    <w:p w14:paraId="5DC0FA47" w14:textId="77777777" w:rsidR="001E6182" w:rsidRDefault="001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2054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9D3BCB" w14:textId="77777777" w:rsidR="00E27021" w:rsidRDefault="00E27021">
        <w:pPr>
          <w:pStyle w:val="Header"/>
          <w:jc w:val="right"/>
        </w:pPr>
        <w:r w:rsidRPr="00E27021">
          <w:rPr>
            <w:rFonts w:asciiTheme="minorHAnsi" w:hAnsiTheme="minorHAnsi"/>
            <w:sz w:val="20"/>
          </w:rPr>
          <w:fldChar w:fldCharType="begin"/>
        </w:r>
        <w:r w:rsidRPr="00E27021">
          <w:rPr>
            <w:rFonts w:asciiTheme="minorHAnsi" w:hAnsiTheme="minorHAnsi"/>
            <w:sz w:val="20"/>
          </w:rPr>
          <w:instrText xml:space="preserve"> PAGE   \* MERGEFORMAT </w:instrText>
        </w:r>
        <w:r w:rsidRPr="00E27021">
          <w:rPr>
            <w:rFonts w:asciiTheme="minorHAnsi" w:hAnsiTheme="minorHAnsi"/>
            <w:sz w:val="20"/>
          </w:rPr>
          <w:fldChar w:fldCharType="separate"/>
        </w:r>
        <w:r w:rsidR="00E66309">
          <w:rPr>
            <w:rFonts w:asciiTheme="minorHAnsi" w:hAnsiTheme="minorHAnsi"/>
            <w:noProof/>
            <w:sz w:val="20"/>
          </w:rPr>
          <w:t>2</w:t>
        </w:r>
        <w:r w:rsidRPr="00E27021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50B9E1B" w14:textId="77777777" w:rsidR="00E27021" w:rsidRDefault="00E27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2FD" w14:textId="42C56FD5" w:rsidR="003F404D" w:rsidRDefault="00314319" w:rsidP="00314319">
    <w:pPr>
      <w:pStyle w:val="Header"/>
      <w:ind w:right="-860"/>
      <w:jc w:val="right"/>
    </w:pPr>
    <w:r>
      <w:rPr>
        <w:noProof/>
      </w:rPr>
      <w:drawing>
        <wp:inline distT="0" distB="0" distL="0" distR="0" wp14:anchorId="2B6025C8" wp14:editId="7AA89965">
          <wp:extent cx="1562100" cy="472036"/>
          <wp:effectExtent l="0" t="0" r="0" b="4445"/>
          <wp:docPr id="155005883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5883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182" cy="47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F6AFA" w14:textId="542780A1" w:rsidR="003F404D" w:rsidRPr="007B0BB1" w:rsidRDefault="003F404D" w:rsidP="00194F9D">
    <w:pPr>
      <w:pStyle w:val="Header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CE4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3F55"/>
    <w:multiLevelType w:val="hybridMultilevel"/>
    <w:tmpl w:val="C5086082"/>
    <w:lvl w:ilvl="0" w:tplc="F82E8DA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1780D44"/>
    <w:multiLevelType w:val="hybridMultilevel"/>
    <w:tmpl w:val="43E65C2E"/>
    <w:lvl w:ilvl="0" w:tplc="0EF8B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6A6B"/>
    <w:multiLevelType w:val="multilevel"/>
    <w:tmpl w:val="E398DA0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A3659AD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19"/>
        </w:tabs>
        <w:ind w:left="21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9"/>
        </w:tabs>
        <w:ind w:left="28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59"/>
        </w:tabs>
        <w:ind w:left="35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79"/>
        </w:tabs>
        <w:ind w:left="42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99"/>
        </w:tabs>
        <w:ind w:left="49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9"/>
        </w:tabs>
        <w:ind w:left="57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39"/>
        </w:tabs>
        <w:ind w:left="64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59"/>
        </w:tabs>
        <w:ind w:left="7159" w:hanging="180"/>
      </w:pPr>
      <w:rPr>
        <w:rFonts w:hint="default"/>
      </w:rPr>
    </w:lvl>
  </w:abstractNum>
  <w:abstractNum w:abstractNumId="5" w15:restartNumberingAfterBreak="0">
    <w:nsid w:val="0AD40B57"/>
    <w:multiLevelType w:val="hybridMultilevel"/>
    <w:tmpl w:val="E83CC5E2"/>
    <w:lvl w:ilvl="0" w:tplc="25D23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-1112" w:hanging="360"/>
      </w:pPr>
    </w:lvl>
    <w:lvl w:ilvl="2" w:tplc="0C09001B" w:tentative="1">
      <w:start w:val="1"/>
      <w:numFmt w:val="lowerRoman"/>
      <w:lvlText w:val="%3."/>
      <w:lvlJc w:val="right"/>
      <w:pPr>
        <w:ind w:left="-392" w:hanging="180"/>
      </w:pPr>
    </w:lvl>
    <w:lvl w:ilvl="3" w:tplc="0C09000F" w:tentative="1">
      <w:start w:val="1"/>
      <w:numFmt w:val="decimal"/>
      <w:lvlText w:val="%4."/>
      <w:lvlJc w:val="left"/>
      <w:pPr>
        <w:ind w:left="328" w:hanging="360"/>
      </w:pPr>
    </w:lvl>
    <w:lvl w:ilvl="4" w:tplc="0C090019" w:tentative="1">
      <w:start w:val="1"/>
      <w:numFmt w:val="lowerLetter"/>
      <w:lvlText w:val="%5."/>
      <w:lvlJc w:val="left"/>
      <w:pPr>
        <w:ind w:left="1048" w:hanging="360"/>
      </w:pPr>
    </w:lvl>
    <w:lvl w:ilvl="5" w:tplc="0C09001B" w:tentative="1">
      <w:start w:val="1"/>
      <w:numFmt w:val="lowerRoman"/>
      <w:lvlText w:val="%6."/>
      <w:lvlJc w:val="right"/>
      <w:pPr>
        <w:ind w:left="1768" w:hanging="180"/>
      </w:pPr>
    </w:lvl>
    <w:lvl w:ilvl="6" w:tplc="0C09000F" w:tentative="1">
      <w:start w:val="1"/>
      <w:numFmt w:val="decimal"/>
      <w:lvlText w:val="%7."/>
      <w:lvlJc w:val="left"/>
      <w:pPr>
        <w:ind w:left="2488" w:hanging="360"/>
      </w:pPr>
    </w:lvl>
    <w:lvl w:ilvl="7" w:tplc="0C090019" w:tentative="1">
      <w:start w:val="1"/>
      <w:numFmt w:val="lowerLetter"/>
      <w:lvlText w:val="%8."/>
      <w:lvlJc w:val="left"/>
      <w:pPr>
        <w:ind w:left="3208" w:hanging="360"/>
      </w:pPr>
    </w:lvl>
    <w:lvl w:ilvl="8" w:tplc="0C09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0B195C86"/>
    <w:multiLevelType w:val="hybridMultilevel"/>
    <w:tmpl w:val="306AA0AC"/>
    <w:lvl w:ilvl="0" w:tplc="44F6FDC6">
      <w:start w:val="4"/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5DB9"/>
    <w:multiLevelType w:val="hybridMultilevel"/>
    <w:tmpl w:val="394CA258"/>
    <w:lvl w:ilvl="0" w:tplc="92BE1260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6251"/>
    <w:multiLevelType w:val="hybridMultilevel"/>
    <w:tmpl w:val="BCE63DCA"/>
    <w:lvl w:ilvl="0" w:tplc="C7546C8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5069A0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AF2361"/>
    <w:multiLevelType w:val="hybridMultilevel"/>
    <w:tmpl w:val="F3CA1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57BBB"/>
    <w:multiLevelType w:val="hybridMultilevel"/>
    <w:tmpl w:val="04408CA2"/>
    <w:lvl w:ilvl="0" w:tplc="4230A0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93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59005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C96A4B"/>
    <w:multiLevelType w:val="hybridMultilevel"/>
    <w:tmpl w:val="30905B76"/>
    <w:lvl w:ilvl="0" w:tplc="B4304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36348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2B674F35"/>
    <w:multiLevelType w:val="hybridMultilevel"/>
    <w:tmpl w:val="CAB4CFA6"/>
    <w:lvl w:ilvl="0" w:tplc="088679FA">
      <w:numFmt w:val="bullet"/>
      <w:lvlText w:val="•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D334939"/>
    <w:multiLevelType w:val="multilevel"/>
    <w:tmpl w:val="73A0565C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54194E"/>
    <w:multiLevelType w:val="multilevel"/>
    <w:tmpl w:val="B15C8ED0"/>
    <w:styleLink w:val="Styl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A44FD0"/>
    <w:multiLevelType w:val="multilevel"/>
    <w:tmpl w:val="BCE63DCA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4438B9"/>
    <w:multiLevelType w:val="hybridMultilevel"/>
    <w:tmpl w:val="C03C7854"/>
    <w:lvl w:ilvl="0" w:tplc="44F6FDC6">
      <w:start w:val="4"/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F03013"/>
    <w:multiLevelType w:val="multilevel"/>
    <w:tmpl w:val="8C484930"/>
    <w:lvl w:ilvl="0">
      <w:start w:val="1"/>
      <w:numFmt w:val="bullet"/>
      <w:lvlText w:val="−"/>
      <w:lvlJc w:val="left"/>
      <w:pPr>
        <w:tabs>
          <w:tab w:val="num" w:pos="36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C357760"/>
    <w:multiLevelType w:val="multilevel"/>
    <w:tmpl w:val="35C6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24893"/>
    <w:multiLevelType w:val="hybridMultilevel"/>
    <w:tmpl w:val="E7E4C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D1942"/>
    <w:multiLevelType w:val="multilevel"/>
    <w:tmpl w:val="47EA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419396C"/>
    <w:multiLevelType w:val="hybridMultilevel"/>
    <w:tmpl w:val="4BA6A3F2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4BF6619B"/>
    <w:multiLevelType w:val="hybridMultilevel"/>
    <w:tmpl w:val="98627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437C0"/>
    <w:multiLevelType w:val="multilevel"/>
    <w:tmpl w:val="7DE089F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 w15:restartNumberingAfterBreak="0">
    <w:nsid w:val="50D074C9"/>
    <w:multiLevelType w:val="hybridMultilevel"/>
    <w:tmpl w:val="42B0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7545"/>
    <w:multiLevelType w:val="hybridMultilevel"/>
    <w:tmpl w:val="62E41F2E"/>
    <w:lvl w:ilvl="0" w:tplc="CD5867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34B0C"/>
    <w:multiLevelType w:val="singleLevel"/>
    <w:tmpl w:val="004C9A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0" w15:restartNumberingAfterBreak="0">
    <w:nsid w:val="615C40DD"/>
    <w:multiLevelType w:val="multilevel"/>
    <w:tmpl w:val="B15C8ED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5A0D52"/>
    <w:multiLevelType w:val="hybridMultilevel"/>
    <w:tmpl w:val="4A669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15612"/>
    <w:multiLevelType w:val="hybridMultilevel"/>
    <w:tmpl w:val="8E3641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5018"/>
    <w:multiLevelType w:val="hybridMultilevel"/>
    <w:tmpl w:val="C7128284"/>
    <w:lvl w:ilvl="0" w:tplc="C54A2F4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1D4A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5" w15:restartNumberingAfterBreak="0">
    <w:nsid w:val="6F5A1C2C"/>
    <w:multiLevelType w:val="hybridMultilevel"/>
    <w:tmpl w:val="0DEEE9F2"/>
    <w:lvl w:ilvl="0" w:tplc="088679FA">
      <w:numFmt w:val="bullet"/>
      <w:lvlText w:val="•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0E25FB0"/>
    <w:multiLevelType w:val="multilevel"/>
    <w:tmpl w:val="072C9CA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71C429FC"/>
    <w:multiLevelType w:val="hybridMultilevel"/>
    <w:tmpl w:val="DA2430B8"/>
    <w:lvl w:ilvl="0" w:tplc="755CA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9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EF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E8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8A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E3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82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62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621F3"/>
    <w:multiLevelType w:val="multilevel"/>
    <w:tmpl w:val="62E41F2E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8A3099"/>
    <w:multiLevelType w:val="hybridMultilevel"/>
    <w:tmpl w:val="4A5C3B16"/>
    <w:lvl w:ilvl="0" w:tplc="258858F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E165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E27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6D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A89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84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A8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6A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76F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76334"/>
    <w:multiLevelType w:val="hybridMultilevel"/>
    <w:tmpl w:val="3A94896E"/>
    <w:lvl w:ilvl="0" w:tplc="45FA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314DD6"/>
    <w:multiLevelType w:val="multilevel"/>
    <w:tmpl w:val="B15C8ED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711CFB"/>
    <w:multiLevelType w:val="hybridMultilevel"/>
    <w:tmpl w:val="2350011C"/>
    <w:lvl w:ilvl="0" w:tplc="088679FA">
      <w:numFmt w:val="bullet"/>
      <w:lvlText w:val="•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EAA2566"/>
    <w:multiLevelType w:val="hybridMultilevel"/>
    <w:tmpl w:val="2E025064"/>
    <w:lvl w:ilvl="0" w:tplc="9D94DD1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71461">
    <w:abstractNumId w:val="22"/>
  </w:num>
  <w:num w:numId="2" w16cid:durableId="1086608888">
    <w:abstractNumId w:val="40"/>
  </w:num>
  <w:num w:numId="3" w16cid:durableId="163513792">
    <w:abstractNumId w:val="37"/>
  </w:num>
  <w:num w:numId="4" w16cid:durableId="642154083">
    <w:abstractNumId w:val="23"/>
  </w:num>
  <w:num w:numId="5" w16cid:durableId="144055261">
    <w:abstractNumId w:val="9"/>
  </w:num>
  <w:num w:numId="6" w16cid:durableId="480925121">
    <w:abstractNumId w:val="0"/>
  </w:num>
  <w:num w:numId="7" w16cid:durableId="1944535388">
    <w:abstractNumId w:val="1"/>
  </w:num>
  <w:num w:numId="8" w16cid:durableId="1031108124">
    <w:abstractNumId w:val="39"/>
  </w:num>
  <w:num w:numId="9" w16cid:durableId="1138259748">
    <w:abstractNumId w:val="8"/>
  </w:num>
  <w:num w:numId="10" w16cid:durableId="1295529440">
    <w:abstractNumId w:val="21"/>
  </w:num>
  <w:num w:numId="11" w16cid:durableId="471366963">
    <w:abstractNumId w:val="18"/>
  </w:num>
  <w:num w:numId="12" w16cid:durableId="83962515">
    <w:abstractNumId w:val="14"/>
  </w:num>
  <w:num w:numId="13" w16cid:durableId="1679654611">
    <w:abstractNumId w:val="4"/>
  </w:num>
  <w:num w:numId="14" w16cid:durableId="350298520">
    <w:abstractNumId w:val="34"/>
  </w:num>
  <w:num w:numId="15" w16cid:durableId="1620187041">
    <w:abstractNumId w:val="26"/>
  </w:num>
  <w:num w:numId="16" w16cid:durableId="2071224400">
    <w:abstractNumId w:val="3"/>
  </w:num>
  <w:num w:numId="17" w16cid:durableId="1050509">
    <w:abstractNumId w:val="20"/>
  </w:num>
  <w:num w:numId="18" w16cid:durableId="147133358">
    <w:abstractNumId w:val="36"/>
  </w:num>
  <w:num w:numId="19" w16cid:durableId="694498432">
    <w:abstractNumId w:val="16"/>
  </w:num>
  <w:num w:numId="20" w16cid:durableId="530605866">
    <w:abstractNumId w:val="29"/>
  </w:num>
  <w:num w:numId="21" w16cid:durableId="1870484589">
    <w:abstractNumId w:val="28"/>
  </w:num>
  <w:num w:numId="22" w16cid:durableId="458181541">
    <w:abstractNumId w:val="38"/>
  </w:num>
  <w:num w:numId="23" w16cid:durableId="314459921">
    <w:abstractNumId w:val="33"/>
  </w:num>
  <w:num w:numId="24" w16cid:durableId="1720012047">
    <w:abstractNumId w:val="30"/>
  </w:num>
  <w:num w:numId="25" w16cid:durableId="1915966328">
    <w:abstractNumId w:val="41"/>
  </w:num>
  <w:num w:numId="26" w16cid:durableId="1677726297">
    <w:abstractNumId w:val="17"/>
  </w:num>
  <w:num w:numId="27" w16cid:durableId="671955987">
    <w:abstractNumId w:val="12"/>
  </w:num>
  <w:num w:numId="28" w16cid:durableId="98988379">
    <w:abstractNumId w:val="11"/>
  </w:num>
  <w:num w:numId="29" w16cid:durableId="973365556">
    <w:abstractNumId w:val="7"/>
  </w:num>
  <w:num w:numId="30" w16cid:durableId="1633438740">
    <w:abstractNumId w:val="10"/>
  </w:num>
  <w:num w:numId="31" w16cid:durableId="1475021352">
    <w:abstractNumId w:val="13"/>
  </w:num>
  <w:num w:numId="32" w16cid:durableId="366106369">
    <w:abstractNumId w:val="24"/>
  </w:num>
  <w:num w:numId="33" w16cid:durableId="771969998">
    <w:abstractNumId w:val="27"/>
  </w:num>
  <w:num w:numId="34" w16cid:durableId="1859729657">
    <w:abstractNumId w:val="6"/>
  </w:num>
  <w:num w:numId="35" w16cid:durableId="602032816">
    <w:abstractNumId w:val="19"/>
  </w:num>
  <w:num w:numId="36" w16cid:durableId="572202613">
    <w:abstractNumId w:val="32"/>
  </w:num>
  <w:num w:numId="37" w16cid:durableId="1632589351">
    <w:abstractNumId w:val="2"/>
  </w:num>
  <w:num w:numId="38" w16cid:durableId="882909498">
    <w:abstractNumId w:val="31"/>
  </w:num>
  <w:num w:numId="39" w16cid:durableId="537620201">
    <w:abstractNumId w:val="43"/>
  </w:num>
  <w:num w:numId="40" w16cid:durableId="914894963">
    <w:abstractNumId w:val="25"/>
  </w:num>
  <w:num w:numId="41" w16cid:durableId="171649614">
    <w:abstractNumId w:val="5"/>
  </w:num>
  <w:num w:numId="42" w16cid:durableId="563955904">
    <w:abstractNumId w:val="35"/>
  </w:num>
  <w:num w:numId="43" w16cid:durableId="297804981">
    <w:abstractNumId w:val="15"/>
  </w:num>
  <w:num w:numId="44" w16cid:durableId="206891609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6B"/>
    <w:rsid w:val="00005EB1"/>
    <w:rsid w:val="00042CAE"/>
    <w:rsid w:val="000441C7"/>
    <w:rsid w:val="00050CD1"/>
    <w:rsid w:val="00051DDB"/>
    <w:rsid w:val="000621E8"/>
    <w:rsid w:val="00064D21"/>
    <w:rsid w:val="00072461"/>
    <w:rsid w:val="00084CA5"/>
    <w:rsid w:val="000930B3"/>
    <w:rsid w:val="000A2A10"/>
    <w:rsid w:val="000E182D"/>
    <w:rsid w:val="000F42D2"/>
    <w:rsid w:val="000F6407"/>
    <w:rsid w:val="00102B33"/>
    <w:rsid w:val="00107628"/>
    <w:rsid w:val="0011068E"/>
    <w:rsid w:val="00113603"/>
    <w:rsid w:val="00122C8E"/>
    <w:rsid w:val="00126E04"/>
    <w:rsid w:val="00137A81"/>
    <w:rsid w:val="0015574B"/>
    <w:rsid w:val="00170311"/>
    <w:rsid w:val="00176C40"/>
    <w:rsid w:val="00192DB5"/>
    <w:rsid w:val="00194F9D"/>
    <w:rsid w:val="001A2BB6"/>
    <w:rsid w:val="001A3633"/>
    <w:rsid w:val="001B41C3"/>
    <w:rsid w:val="001D1FC6"/>
    <w:rsid w:val="001D61A5"/>
    <w:rsid w:val="001E6182"/>
    <w:rsid w:val="002073CC"/>
    <w:rsid w:val="00237FF0"/>
    <w:rsid w:val="00251F93"/>
    <w:rsid w:val="002531C4"/>
    <w:rsid w:val="002721E2"/>
    <w:rsid w:val="00276552"/>
    <w:rsid w:val="00276FBB"/>
    <w:rsid w:val="002844E5"/>
    <w:rsid w:val="00290594"/>
    <w:rsid w:val="0029297E"/>
    <w:rsid w:val="002B727E"/>
    <w:rsid w:val="002F6437"/>
    <w:rsid w:val="003018E1"/>
    <w:rsid w:val="00314319"/>
    <w:rsid w:val="003214D2"/>
    <w:rsid w:val="003222AA"/>
    <w:rsid w:val="00343DCC"/>
    <w:rsid w:val="00344B0E"/>
    <w:rsid w:val="0035415C"/>
    <w:rsid w:val="00366350"/>
    <w:rsid w:val="003725B0"/>
    <w:rsid w:val="0038300B"/>
    <w:rsid w:val="00395873"/>
    <w:rsid w:val="0039591F"/>
    <w:rsid w:val="003A012C"/>
    <w:rsid w:val="003C00A9"/>
    <w:rsid w:val="003D4245"/>
    <w:rsid w:val="003F404D"/>
    <w:rsid w:val="003F50CD"/>
    <w:rsid w:val="00416141"/>
    <w:rsid w:val="00422859"/>
    <w:rsid w:val="00423AF5"/>
    <w:rsid w:val="004274F9"/>
    <w:rsid w:val="004309B6"/>
    <w:rsid w:val="0043484E"/>
    <w:rsid w:val="00437E55"/>
    <w:rsid w:val="004621EC"/>
    <w:rsid w:val="00473959"/>
    <w:rsid w:val="00480AC2"/>
    <w:rsid w:val="00483B8C"/>
    <w:rsid w:val="004874FD"/>
    <w:rsid w:val="00491E79"/>
    <w:rsid w:val="0049347C"/>
    <w:rsid w:val="004A3767"/>
    <w:rsid w:val="004C6B9F"/>
    <w:rsid w:val="004D4B6B"/>
    <w:rsid w:val="004F74B0"/>
    <w:rsid w:val="005031BA"/>
    <w:rsid w:val="00503F15"/>
    <w:rsid w:val="00513A9C"/>
    <w:rsid w:val="00524DDD"/>
    <w:rsid w:val="00527084"/>
    <w:rsid w:val="005559CB"/>
    <w:rsid w:val="00582052"/>
    <w:rsid w:val="00591CA2"/>
    <w:rsid w:val="005B60BC"/>
    <w:rsid w:val="005E1A35"/>
    <w:rsid w:val="005E391D"/>
    <w:rsid w:val="006137D5"/>
    <w:rsid w:val="00614003"/>
    <w:rsid w:val="0062635B"/>
    <w:rsid w:val="00627CFF"/>
    <w:rsid w:val="006356FC"/>
    <w:rsid w:val="00637BB1"/>
    <w:rsid w:val="00637C0E"/>
    <w:rsid w:val="006810F4"/>
    <w:rsid w:val="00682DBE"/>
    <w:rsid w:val="006C0CB0"/>
    <w:rsid w:val="006C2A49"/>
    <w:rsid w:val="006D7EB4"/>
    <w:rsid w:val="0071529E"/>
    <w:rsid w:val="00737731"/>
    <w:rsid w:val="007448F2"/>
    <w:rsid w:val="00753D39"/>
    <w:rsid w:val="0077776A"/>
    <w:rsid w:val="007A7DA3"/>
    <w:rsid w:val="007B0BB1"/>
    <w:rsid w:val="007B2154"/>
    <w:rsid w:val="007C5E50"/>
    <w:rsid w:val="007E3F4C"/>
    <w:rsid w:val="007F5228"/>
    <w:rsid w:val="008052BA"/>
    <w:rsid w:val="00812A57"/>
    <w:rsid w:val="00822CC8"/>
    <w:rsid w:val="00841489"/>
    <w:rsid w:val="0087452D"/>
    <w:rsid w:val="00897320"/>
    <w:rsid w:val="008B6671"/>
    <w:rsid w:val="008C177A"/>
    <w:rsid w:val="008D316E"/>
    <w:rsid w:val="008E3531"/>
    <w:rsid w:val="009173C3"/>
    <w:rsid w:val="00934DB0"/>
    <w:rsid w:val="009471AE"/>
    <w:rsid w:val="00987712"/>
    <w:rsid w:val="00987A89"/>
    <w:rsid w:val="009A0B40"/>
    <w:rsid w:val="009C11E9"/>
    <w:rsid w:val="009F103C"/>
    <w:rsid w:val="00A04D80"/>
    <w:rsid w:val="00A21367"/>
    <w:rsid w:val="00A340C5"/>
    <w:rsid w:val="00A37035"/>
    <w:rsid w:val="00A41FAC"/>
    <w:rsid w:val="00A56C61"/>
    <w:rsid w:val="00A8410A"/>
    <w:rsid w:val="00AA7025"/>
    <w:rsid w:val="00AA725B"/>
    <w:rsid w:val="00AB60C2"/>
    <w:rsid w:val="00AC08CB"/>
    <w:rsid w:val="00AC2BF3"/>
    <w:rsid w:val="00AD1ACB"/>
    <w:rsid w:val="00AE3EFF"/>
    <w:rsid w:val="00B0535D"/>
    <w:rsid w:val="00B351E2"/>
    <w:rsid w:val="00B412BB"/>
    <w:rsid w:val="00B46A57"/>
    <w:rsid w:val="00B538F4"/>
    <w:rsid w:val="00B5450A"/>
    <w:rsid w:val="00B813CF"/>
    <w:rsid w:val="00BD5FF3"/>
    <w:rsid w:val="00BE6F64"/>
    <w:rsid w:val="00C049AE"/>
    <w:rsid w:val="00C1043B"/>
    <w:rsid w:val="00C32307"/>
    <w:rsid w:val="00C358B1"/>
    <w:rsid w:val="00C52CDF"/>
    <w:rsid w:val="00C71E6D"/>
    <w:rsid w:val="00C80907"/>
    <w:rsid w:val="00C96267"/>
    <w:rsid w:val="00CC2E11"/>
    <w:rsid w:val="00CC6463"/>
    <w:rsid w:val="00D1700D"/>
    <w:rsid w:val="00D3274B"/>
    <w:rsid w:val="00D3420C"/>
    <w:rsid w:val="00D370C3"/>
    <w:rsid w:val="00D40201"/>
    <w:rsid w:val="00D40375"/>
    <w:rsid w:val="00D51629"/>
    <w:rsid w:val="00D80554"/>
    <w:rsid w:val="00D93DCF"/>
    <w:rsid w:val="00DD273B"/>
    <w:rsid w:val="00DD2CBB"/>
    <w:rsid w:val="00DE56A2"/>
    <w:rsid w:val="00E02872"/>
    <w:rsid w:val="00E12997"/>
    <w:rsid w:val="00E213E4"/>
    <w:rsid w:val="00E24CD6"/>
    <w:rsid w:val="00E27021"/>
    <w:rsid w:val="00E42A47"/>
    <w:rsid w:val="00E42C84"/>
    <w:rsid w:val="00E47F79"/>
    <w:rsid w:val="00E5767A"/>
    <w:rsid w:val="00E66309"/>
    <w:rsid w:val="00E66E9F"/>
    <w:rsid w:val="00E902AB"/>
    <w:rsid w:val="00EB5CAA"/>
    <w:rsid w:val="00EF4A96"/>
    <w:rsid w:val="00F12230"/>
    <w:rsid w:val="00F16947"/>
    <w:rsid w:val="00F23CB9"/>
    <w:rsid w:val="00F45BDA"/>
    <w:rsid w:val="00F61EE5"/>
    <w:rsid w:val="00F66F76"/>
    <w:rsid w:val="00F910F2"/>
    <w:rsid w:val="00FA1CB5"/>
    <w:rsid w:val="00FB0F39"/>
    <w:rsid w:val="00FC77E7"/>
    <w:rsid w:val="00FD7B58"/>
    <w:rsid w:val="00FE1A68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5C1BEC3"/>
  <w15:chartTrackingRefBased/>
  <w15:docId w15:val="{B4A865D3-F595-4E0D-8529-5486483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767"/>
    <w:pPr>
      <w:spacing w:after="200" w:line="276" w:lineRule="auto"/>
    </w:pPr>
    <w:rPr>
      <w:rFonts w:ascii="Arial" w:eastAsia="Calibri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987A89"/>
    <w:pPr>
      <w:keepNext/>
      <w:widowControl w:val="0"/>
      <w:spacing w:before="360" w:after="240" w:line="240" w:lineRule="auto"/>
      <w:outlineLvl w:val="0"/>
    </w:pPr>
    <w:rPr>
      <w:rFonts w:ascii="Tw Cen MT Condensed" w:eastAsia="Times New Roman" w:hAnsi="Tw Cen MT Condensed"/>
      <w:b/>
      <w:bCs/>
      <w:sz w:val="36"/>
      <w:szCs w:val="52"/>
    </w:rPr>
  </w:style>
  <w:style w:type="paragraph" w:styleId="Heading2">
    <w:name w:val="heading 2"/>
    <w:basedOn w:val="Normal"/>
    <w:next w:val="Normal"/>
    <w:autoRedefine/>
    <w:qFormat/>
    <w:rsid w:val="00987A89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w Cen MT Condensed" w:eastAsia="Times New Roman" w:hAnsi="Tw Cen MT Condensed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987A89"/>
    <w:pPr>
      <w:keepNext/>
      <w:widowControl w:val="0"/>
      <w:autoSpaceDE w:val="0"/>
      <w:autoSpaceDN w:val="0"/>
      <w:adjustRightInd w:val="0"/>
      <w:spacing w:before="120" w:after="60" w:line="240" w:lineRule="auto"/>
      <w:outlineLvl w:val="2"/>
    </w:pPr>
    <w:rPr>
      <w:rFonts w:ascii="Tw Cen MT Condensed" w:eastAsia="Times New Roman" w:hAnsi="Tw Cen MT Condensed" w:cs="Arial"/>
      <w:b/>
      <w:bCs/>
      <w:sz w:val="28"/>
      <w:szCs w:val="26"/>
    </w:rPr>
  </w:style>
  <w:style w:type="paragraph" w:styleId="Heading4">
    <w:name w:val="heading 4"/>
    <w:basedOn w:val="Normal"/>
    <w:next w:val="Normal"/>
    <w:autoRedefine/>
    <w:qFormat/>
    <w:rsid w:val="00524DDD"/>
    <w:pPr>
      <w:keepNext/>
      <w:widowControl w:val="0"/>
      <w:numPr>
        <w:ilvl w:val="3"/>
        <w:numId w:val="19"/>
      </w:numPr>
      <w:spacing w:before="240" w:after="120" w:line="240" w:lineRule="auto"/>
      <w:outlineLvl w:val="3"/>
    </w:pPr>
    <w:rPr>
      <w:rFonts w:ascii="Georgia" w:eastAsia="Times New Roman" w:hAnsi="Georgia"/>
      <w:b/>
      <w:iCs/>
      <w:sz w:val="24"/>
    </w:rPr>
  </w:style>
  <w:style w:type="paragraph" w:styleId="Heading5">
    <w:name w:val="heading 5"/>
    <w:basedOn w:val="Normal"/>
    <w:next w:val="Normal"/>
    <w:autoRedefine/>
    <w:qFormat/>
    <w:rsid w:val="00524DDD"/>
    <w:pPr>
      <w:widowControl w:val="0"/>
      <w:numPr>
        <w:ilvl w:val="4"/>
        <w:numId w:val="19"/>
      </w:numPr>
      <w:spacing w:before="120" w:after="60" w:line="240" w:lineRule="auto"/>
      <w:outlineLvl w:val="4"/>
    </w:pPr>
    <w:rPr>
      <w:rFonts w:ascii="Georgia" w:eastAsia="Times New Roman" w:hAnsi="Georgia"/>
      <w:b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F23CB9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3CB9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F23CB9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F23CB9"/>
    <w:pPr>
      <w:numPr>
        <w:ilvl w:val="8"/>
        <w:numId w:val="19"/>
      </w:numPr>
      <w:spacing w:before="240" w:after="60" w:line="240" w:lineRule="auto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ficerdetails">
    <w:name w:val="Officer details"/>
    <w:basedOn w:val="Normal"/>
    <w:rsid w:val="006356FC"/>
    <w:pPr>
      <w:spacing w:before="80" w:after="0" w:line="240" w:lineRule="auto"/>
      <w:jc w:val="right"/>
    </w:pPr>
    <w:rPr>
      <w:rFonts w:ascii="Tw Cen MT Condensed" w:eastAsia="Times New Roman" w:hAnsi="Tw Cen MT Condensed"/>
      <w:b/>
      <w:bCs/>
      <w:color w:val="000080"/>
      <w:sz w:val="20"/>
      <w:szCs w:val="20"/>
    </w:rPr>
  </w:style>
  <w:style w:type="paragraph" w:styleId="ListBullet">
    <w:name w:val="List Bullet"/>
    <w:basedOn w:val="Normal"/>
    <w:autoRedefine/>
    <w:rsid w:val="006356FC"/>
    <w:pPr>
      <w:widowControl w:val="0"/>
      <w:tabs>
        <w:tab w:val="num" w:pos="360"/>
        <w:tab w:val="left" w:pos="504"/>
      </w:tabs>
      <w:autoSpaceDE w:val="0"/>
      <w:autoSpaceDN w:val="0"/>
      <w:adjustRightInd w:val="0"/>
      <w:spacing w:after="0" w:line="240" w:lineRule="auto"/>
      <w:ind w:left="360" w:hanging="360"/>
    </w:pPr>
    <w:rPr>
      <w:rFonts w:eastAsia="Times New Roman" w:cs="Arial"/>
      <w:color w:val="000000"/>
      <w:sz w:val="22"/>
      <w:szCs w:val="20"/>
    </w:rPr>
  </w:style>
  <w:style w:type="paragraph" w:styleId="BalloonText">
    <w:name w:val="Balloon Text"/>
    <w:basedOn w:val="Normal"/>
    <w:semiHidden/>
    <w:rsid w:val="00524DD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8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headings">
    <w:name w:val="Column headings"/>
    <w:basedOn w:val="Normal"/>
    <w:autoRedefine/>
    <w:rsid w:val="002B727E"/>
    <w:pPr>
      <w:spacing w:before="120" w:after="120" w:line="240" w:lineRule="auto"/>
      <w:ind w:left="113" w:right="113"/>
      <w:jc w:val="center"/>
    </w:pPr>
    <w:rPr>
      <w:rFonts w:ascii="Tw Cen MT Condensed" w:eastAsia="Times New Roman" w:hAnsi="Tw Cen MT Condensed"/>
      <w:b/>
      <w:sz w:val="32"/>
      <w:szCs w:val="32"/>
    </w:rPr>
  </w:style>
  <w:style w:type="paragraph" w:customStyle="1" w:styleId="BodyText1">
    <w:name w:val="Body Text1"/>
    <w:basedOn w:val="Normal"/>
    <w:autoRedefine/>
    <w:rsid w:val="00FE1A68"/>
    <w:pPr>
      <w:spacing w:before="120" w:after="120" w:line="240" w:lineRule="auto"/>
      <w:jc w:val="center"/>
    </w:pPr>
    <w:rPr>
      <w:rFonts w:ascii="Tw Cen MT Condensed" w:eastAsia="Times New Roman" w:hAnsi="Tw Cen MT Condensed"/>
      <w:b/>
      <w:sz w:val="48"/>
      <w:szCs w:val="48"/>
    </w:rPr>
  </w:style>
  <w:style w:type="paragraph" w:styleId="Header">
    <w:name w:val="header"/>
    <w:basedOn w:val="Normal"/>
    <w:link w:val="HeaderChar"/>
    <w:uiPriority w:val="99"/>
    <w:rsid w:val="00FE1A6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FE1A6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</w:rPr>
  </w:style>
  <w:style w:type="paragraph" w:customStyle="1" w:styleId="Style1">
    <w:name w:val="Style1"/>
    <w:basedOn w:val="Normal"/>
    <w:rsid w:val="00F23CB9"/>
    <w:pPr>
      <w:numPr>
        <w:numId w:val="19"/>
      </w:numPr>
      <w:spacing w:after="0" w:line="360" w:lineRule="auto"/>
    </w:pPr>
    <w:rPr>
      <w:rFonts w:eastAsia="Times New Roman" w:cs="Arial"/>
      <w:sz w:val="22"/>
      <w:szCs w:val="22"/>
      <w:lang w:val="en-US"/>
    </w:rPr>
  </w:style>
  <w:style w:type="numbering" w:customStyle="1" w:styleId="Style2">
    <w:name w:val="Style2"/>
    <w:rsid w:val="00366350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FE396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51DDB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71529E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5E3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ysha.Bleney@qnada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enwatt\Local%20Settings\Temporary%20Internet%20Files\Content.IE5\YDHXL22P\GPET0009%20-%20Blank%20Document%2001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f3620-121c-4364-9937-269cf04701ae">
      <Terms xmlns="http://schemas.microsoft.com/office/infopath/2007/PartnerControls"/>
    </lcf76f155ced4ddcb4097134ff3c332f>
    <TaxCatchAll xmlns="d56b486e-0eaa-4a9c-bd65-db16681e87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200903541214D866164EDF8DC369E" ma:contentTypeVersion="15" ma:contentTypeDescription="Create a new document." ma:contentTypeScope="" ma:versionID="6c649a9fc3d021910be3170c2fd57dff">
  <xsd:schema xmlns:xsd="http://www.w3.org/2001/XMLSchema" xmlns:xs="http://www.w3.org/2001/XMLSchema" xmlns:p="http://schemas.microsoft.com/office/2006/metadata/properties" xmlns:ns2="b6bf3620-121c-4364-9937-269cf04701ae" xmlns:ns3="d56b486e-0eaa-4a9c-bd65-db16681e8767" targetNamespace="http://schemas.microsoft.com/office/2006/metadata/properties" ma:root="true" ma:fieldsID="646b7f9ea9970071bd1d91c3b1778550" ns2:_="" ns3:_="">
    <xsd:import namespace="b6bf3620-121c-4364-9937-269cf04701ae"/>
    <xsd:import namespace="d56b486e-0eaa-4a9c-bd65-db16681e8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3620-121c-4364-9937-269cf047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10864d-e744-4b5d-8e69-d37045cd4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486e-0eaa-4a9c-bd65-db16681e87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e21d9b-063b-4f81-9641-2b337a278f79}" ma:internalName="TaxCatchAll" ma:showField="CatchAllData" ma:web="d56b486e-0eaa-4a9c-bd65-db16681e8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5355B-BE33-41A2-B244-1E61A2BF1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144E9-92A7-40C8-B033-7C07DFCF73E0}">
  <ds:schemaRefs>
    <ds:schemaRef ds:uri="http://schemas.microsoft.com/office/2006/metadata/properties"/>
    <ds:schemaRef ds:uri="http://schemas.microsoft.com/office/infopath/2007/PartnerControls"/>
    <ds:schemaRef ds:uri="b6bf3620-121c-4364-9937-269cf04701ae"/>
    <ds:schemaRef ds:uri="d56b486e-0eaa-4a9c-bd65-db16681e8767"/>
  </ds:schemaRefs>
</ds:datastoreItem>
</file>

<file path=customXml/itemProps3.xml><?xml version="1.0" encoding="utf-8"?>
<ds:datastoreItem xmlns:ds="http://schemas.openxmlformats.org/officeDocument/2006/customXml" ds:itemID="{1354EFDF-0E45-4347-8E55-9FA1C35CB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862EF-24E4-42B4-9EEE-DC0221D3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f3620-121c-4364-9937-269cf04701ae"/>
    <ds:schemaRef ds:uri="d56b486e-0eaa-4a9c-bd65-db16681e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GPET0009 - Blank Document 01[1]</Template>
  <TotalTime>38</TotalTime>
  <Pages>3</Pages>
  <Words>194</Words>
  <Characters>1027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Practice Education and Training Limited</Company>
  <LinksUpToDate>false</LinksUpToDate>
  <CharactersWithSpaces>1210</CharactersWithSpaces>
  <SharedDoc>false</SharedDoc>
  <HLinks>
    <vt:vector size="12" baseType="variant">
      <vt:variant>
        <vt:i4>4194418</vt:i4>
      </vt:variant>
      <vt:variant>
        <vt:i4>3</vt:i4>
      </vt:variant>
      <vt:variant>
        <vt:i4>0</vt:i4>
      </vt:variant>
      <vt:variant>
        <vt:i4>5</vt:i4>
      </vt:variant>
      <vt:variant>
        <vt:lpwstr>mailto:Tom.Ogwang@qnada.org.au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http://www.winterschool.org.au/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laurenkennelly</dc:creator>
  <cp:keywords/>
  <dc:description>GPET0009/2007-08-22</dc:description>
  <cp:lastModifiedBy>Jessie Power</cp:lastModifiedBy>
  <cp:revision>5</cp:revision>
  <cp:lastPrinted>2013-01-25T01:43:00Z</cp:lastPrinted>
  <dcterms:created xsi:type="dcterms:W3CDTF">2026-02-13T11:53:00Z</dcterms:created>
  <dcterms:modified xsi:type="dcterms:W3CDTF">2026-02-19T04:49:00Z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GPET0009</vt:lpwstr>
  </property>
  <property fmtid="{D5CDD505-2E9C-101B-9397-08002B2CF9AE}" pid="3" name="ContentTypeId">
    <vt:lpwstr>0x01010084C200903541214D866164EDF8DC369E</vt:lpwstr>
  </property>
  <property fmtid="{D5CDD505-2E9C-101B-9397-08002B2CF9AE}" pid="4" name="MediaServiceImageTags">
    <vt:lpwstr/>
  </property>
</Properties>
</file>